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DA" w:rsidRPr="005D45C0" w:rsidRDefault="002A0AFD" w:rsidP="00025ADA">
      <w:pPr>
        <w:pStyle w:val="Contactinfo"/>
        <w:rPr>
          <w:lang w:val="de-DE"/>
        </w:rPr>
      </w:pPr>
      <w:r w:rsidRPr="005D45C0">
        <w:rPr>
          <w:lang w:val="de-DE"/>
        </w:rPr>
        <w:t>Universitätsstraße 2</w:t>
      </w:r>
      <w:r w:rsidR="00025ADA" w:rsidRPr="005D45C0">
        <w:rPr>
          <w:lang w:val="de-DE"/>
        </w:rPr>
        <w:t xml:space="preserve">, </w:t>
      </w:r>
      <w:r w:rsidR="00BC00F2" w:rsidRPr="005D45C0">
        <w:rPr>
          <w:lang w:val="de-DE"/>
        </w:rPr>
        <w:t>8899 München</w:t>
      </w:r>
    </w:p>
    <w:p w:rsidR="00025ADA" w:rsidRPr="005D45C0" w:rsidRDefault="002A0AFD" w:rsidP="004D4307">
      <w:pPr>
        <w:pStyle w:val="Contactinfo"/>
        <w:rPr>
          <w:lang w:val="de-DE"/>
        </w:rPr>
      </w:pPr>
      <w:r w:rsidRPr="005D45C0">
        <w:rPr>
          <w:lang w:val="de-DE"/>
        </w:rPr>
        <w:t>Telefon</w:t>
      </w:r>
      <w:r w:rsidR="00025ADA" w:rsidRPr="005D45C0">
        <w:rPr>
          <w:lang w:val="de-DE"/>
        </w:rPr>
        <w:t xml:space="preserve"> </w:t>
      </w:r>
      <w:r w:rsidR="004D4307" w:rsidRPr="005D45C0">
        <w:rPr>
          <w:lang w:val="de-DE"/>
        </w:rPr>
        <w:t>0977 99 88 77</w:t>
      </w:r>
      <w:r w:rsidR="00025ADA" w:rsidRPr="005D45C0">
        <w:rPr>
          <w:lang w:val="de-DE"/>
        </w:rPr>
        <w:t xml:space="preserve">  • </w:t>
      </w:r>
      <w:r w:rsidRPr="005D45C0">
        <w:rPr>
          <w:lang w:val="de-DE"/>
        </w:rPr>
        <w:t>Email</w:t>
      </w:r>
      <w:r w:rsidR="00CF27EA">
        <w:rPr>
          <w:lang w:val="de-DE"/>
        </w:rPr>
        <w:t xml:space="preserve"> </w:t>
      </w:r>
      <w:r w:rsidRPr="005D45C0">
        <w:rPr>
          <w:lang w:val="de-DE"/>
        </w:rPr>
        <w:t>info@lebenslaufgestalten.de</w:t>
      </w:r>
    </w:p>
    <w:p w:rsidR="00816890" w:rsidRPr="005D45C0" w:rsidRDefault="00147EEE" w:rsidP="00CF27EA">
      <w:pPr>
        <w:pStyle w:val="Name"/>
      </w:pPr>
      <w:r w:rsidRPr="00CF27EA">
        <w:t>Hans</w:t>
      </w:r>
      <w:r w:rsidRPr="005D45C0">
        <w:t xml:space="preserve"> Becker</w:t>
      </w:r>
    </w:p>
    <w:p w:rsidR="00105B8C" w:rsidRPr="005D45C0" w:rsidRDefault="002A0AFD" w:rsidP="00105B8C">
      <w:pPr>
        <w:pStyle w:val="SectionTitle"/>
        <w:rPr>
          <w:lang w:val="de-DE"/>
        </w:rPr>
      </w:pPr>
      <w:r w:rsidRPr="005D45C0">
        <w:rPr>
          <w:lang w:val="de-DE"/>
        </w:rPr>
        <w:t>Karriereziel</w:t>
      </w:r>
    </w:p>
    <w:p w:rsidR="00105B8C" w:rsidRPr="005D45C0" w:rsidRDefault="00CF27EA" w:rsidP="00667D97">
      <w:pPr>
        <w:pStyle w:val="Normalwithleftindent"/>
        <w:rPr>
          <w:lang w:val="de-DE"/>
        </w:rPr>
      </w:pPr>
      <w:r>
        <w:rPr>
          <w:lang w:val="de-DE"/>
        </w:rPr>
        <w:t xml:space="preserve">Uttinciduntvolutpaturna. </w:t>
      </w:r>
      <w:r w:rsidR="00105B8C" w:rsidRPr="005D45C0">
        <w:rPr>
          <w:lang w:val="de-DE"/>
        </w:rPr>
        <w:t>Mauriseleife</w:t>
      </w:r>
      <w:r>
        <w:rPr>
          <w:lang w:val="de-DE"/>
        </w:rPr>
        <w:t xml:space="preserve"> </w:t>
      </w:r>
      <w:r w:rsidR="00105B8C" w:rsidRPr="005D45C0">
        <w:rPr>
          <w:lang w:val="de-DE"/>
        </w:rPr>
        <w:t>ndnullaegetmauris. Sed cursus quam id felis. Curabiturposuerequamvelnibh. Crasdapibusdapibusnisl. Vestibulumquisdolor a felisconguevehicula.</w:t>
      </w:r>
    </w:p>
    <w:p w:rsidR="00105B8C" w:rsidRPr="005D45C0" w:rsidRDefault="002A0AFD" w:rsidP="00105B8C">
      <w:pPr>
        <w:pStyle w:val="SectionTitle"/>
        <w:rPr>
          <w:lang w:val="de-DE"/>
        </w:rPr>
      </w:pPr>
      <w:r w:rsidRPr="005D45C0">
        <w:rPr>
          <w:lang w:val="de-DE"/>
        </w:rPr>
        <w:t>Fähigkeiten</w:t>
      </w:r>
    </w:p>
    <w:p w:rsidR="00105B8C" w:rsidRPr="005D45C0" w:rsidRDefault="002A0AFD" w:rsidP="00667D97">
      <w:pPr>
        <w:pStyle w:val="SectionSubtitleblue"/>
        <w:rPr>
          <w:lang w:val="de-DE"/>
        </w:rPr>
      </w:pPr>
      <w:r w:rsidRPr="005D45C0">
        <w:rPr>
          <w:lang w:val="de-DE"/>
        </w:rPr>
        <w:t>Kopfzeile für Tolle Fertigkeiten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Maecenas liberoaugue, rutrum in tempornec, vestibulumsednulla:</w:t>
      </w:r>
    </w:p>
    <w:p w:rsidR="00105B8C" w:rsidRPr="005D45C0" w:rsidRDefault="00105B8C" w:rsidP="00620FF2">
      <w:pPr>
        <w:pStyle w:val="ListParagraph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Maecenas</w:t>
      </w:r>
    </w:p>
    <w:p w:rsidR="00105B8C" w:rsidRPr="005D45C0" w:rsidRDefault="00105B8C" w:rsidP="00620FF2">
      <w:pPr>
        <w:pStyle w:val="ListParagraph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Pedepurus</w:t>
      </w:r>
    </w:p>
    <w:p w:rsidR="00105B8C" w:rsidRPr="005D45C0" w:rsidRDefault="00105B8C" w:rsidP="00620FF2">
      <w:pPr>
        <w:pStyle w:val="ListParagraph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Tristique ac</w:t>
      </w:r>
    </w:p>
    <w:p w:rsidR="00105B8C" w:rsidRPr="005D45C0" w:rsidRDefault="002A0AFD" w:rsidP="00667D97">
      <w:pPr>
        <w:pStyle w:val="SectionSubtitleblue"/>
        <w:rPr>
          <w:lang w:val="de-DE"/>
        </w:rPr>
      </w:pPr>
      <w:r w:rsidRPr="005D45C0">
        <w:rPr>
          <w:lang w:val="de-DE"/>
        </w:rPr>
        <w:t>KOPFZEILE FÜR TOLLE FÄHIGKEITEN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Maecenas vulputatelaciniaenimfacilisisfringilla.Utdiam lacus, pulvinarnecconsequatsed:</w:t>
      </w:r>
    </w:p>
    <w:p w:rsidR="00105B8C" w:rsidRPr="005D45C0" w:rsidRDefault="00105B8C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Integeraliquetmauris et nibh</w:t>
      </w:r>
    </w:p>
    <w:p w:rsidR="00105B8C" w:rsidRPr="005D45C0" w:rsidRDefault="00105B8C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Ut mattisligulaposuerevelit</w:t>
      </w:r>
    </w:p>
    <w:p w:rsidR="00105B8C" w:rsidRPr="005D45C0" w:rsidRDefault="00105B8C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Nuncsagittis</w:t>
      </w:r>
    </w:p>
    <w:p w:rsidR="00105B8C" w:rsidRPr="005D45C0" w:rsidRDefault="002A0AFD" w:rsidP="00105B8C">
      <w:pPr>
        <w:pStyle w:val="SectionTitle"/>
        <w:rPr>
          <w:lang w:val="de-DE"/>
        </w:rPr>
      </w:pPr>
      <w:r w:rsidRPr="005D45C0">
        <w:rPr>
          <w:lang w:val="de-DE"/>
        </w:rPr>
        <w:t>Ausbildung und Weiterbildung</w:t>
      </w:r>
      <w:r w:rsidR="00105B8C" w:rsidRPr="005D45C0">
        <w:rPr>
          <w:lang w:val="de-DE"/>
        </w:rPr>
        <w:tab/>
      </w:r>
    </w:p>
    <w:p w:rsidR="00105B8C" w:rsidRPr="005D45C0" w:rsidRDefault="002A0AFD" w:rsidP="00667D97">
      <w:pPr>
        <w:pStyle w:val="SectionSubtitleblue"/>
        <w:rPr>
          <w:lang w:val="de-DE"/>
        </w:rPr>
      </w:pPr>
      <w:r w:rsidRPr="005D45C0">
        <w:rPr>
          <w:lang w:val="de-DE"/>
        </w:rPr>
        <w:t>AUSBILDUNG</w:t>
      </w:r>
    </w:p>
    <w:p w:rsidR="00105B8C" w:rsidRPr="005D45C0" w:rsidRDefault="00105B8C" w:rsidP="00CF27EA">
      <w:pPr>
        <w:pStyle w:val="3tabs"/>
      </w:pPr>
      <w:r w:rsidRPr="005D45C0">
        <w:t>2013</w:t>
      </w:r>
      <w:r w:rsidRPr="005D45C0">
        <w:tab/>
        <w:t>[</w:t>
      </w:r>
      <w:r w:rsidR="002A0AFD" w:rsidRPr="005D45C0">
        <w:t>Name des Abschluss / Diploms</w:t>
      </w:r>
      <w:r w:rsidRPr="005D45C0">
        <w:t>]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[</w:t>
      </w:r>
      <w:r w:rsidR="002A0AFD" w:rsidRPr="005D45C0">
        <w:rPr>
          <w:lang w:val="de-DE"/>
        </w:rPr>
        <w:t>Name der Hochschule / Universität</w:t>
      </w:r>
      <w:r w:rsidRPr="005D45C0">
        <w:rPr>
          <w:lang w:val="de-DE"/>
        </w:rPr>
        <w:t>]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ab/>
      </w:r>
    </w:p>
    <w:p w:rsidR="00105B8C" w:rsidRPr="005D45C0" w:rsidRDefault="00105B8C" w:rsidP="00CF27EA">
      <w:pPr>
        <w:pStyle w:val="3tabs"/>
      </w:pPr>
      <w:r w:rsidRPr="005D45C0">
        <w:t>2007</w:t>
      </w:r>
      <w:r w:rsidRPr="005D45C0">
        <w:tab/>
        <w:t>[</w:t>
      </w:r>
      <w:r w:rsidR="002A0AFD" w:rsidRPr="005D45C0">
        <w:t>Zertifikat / Schulung</w:t>
      </w:r>
      <w:r w:rsidRPr="005D45C0">
        <w:t>]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[</w:t>
      </w:r>
      <w:r w:rsidR="002A0AFD" w:rsidRPr="005D45C0">
        <w:rPr>
          <w:lang w:val="de-DE"/>
        </w:rPr>
        <w:t>Name der Hochschule / Unive</w:t>
      </w:r>
      <w:bookmarkStart w:id="0" w:name="_GoBack"/>
      <w:bookmarkEnd w:id="0"/>
      <w:r w:rsidR="002A0AFD" w:rsidRPr="005D45C0">
        <w:rPr>
          <w:lang w:val="de-DE"/>
        </w:rPr>
        <w:t>rsität</w:t>
      </w:r>
      <w:r w:rsidRPr="005D45C0">
        <w:rPr>
          <w:lang w:val="de-DE"/>
        </w:rPr>
        <w:t>]</w:t>
      </w:r>
    </w:p>
    <w:p w:rsidR="00105B8C" w:rsidRPr="005D45C0" w:rsidRDefault="002A0AFD" w:rsidP="00667D97">
      <w:pPr>
        <w:pStyle w:val="SectionSubtitleblue"/>
        <w:rPr>
          <w:lang w:val="de-DE"/>
        </w:rPr>
      </w:pPr>
      <w:r w:rsidRPr="005D45C0">
        <w:rPr>
          <w:lang w:val="de-DE"/>
        </w:rPr>
        <w:t>Akademische Errungenschaften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[</w:t>
      </w:r>
      <w:r w:rsidR="002A0AFD" w:rsidRPr="005D45C0">
        <w:rPr>
          <w:lang w:val="de-DE"/>
        </w:rPr>
        <w:t>Datum</w:t>
      </w:r>
      <w:r w:rsidRPr="005D45C0">
        <w:rPr>
          <w:lang w:val="de-DE"/>
        </w:rPr>
        <w:t>]</w:t>
      </w:r>
      <w:r w:rsidRPr="005D45C0">
        <w:rPr>
          <w:lang w:val="de-DE"/>
        </w:rPr>
        <w:tab/>
        <w:t>Curabiturvariusfringillanisl.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[</w:t>
      </w:r>
      <w:r w:rsidR="002A0AFD" w:rsidRPr="005D45C0">
        <w:rPr>
          <w:lang w:val="de-DE"/>
        </w:rPr>
        <w:t>Datum</w:t>
      </w:r>
      <w:r w:rsidRPr="005D45C0">
        <w:rPr>
          <w:lang w:val="de-DE"/>
        </w:rPr>
        <w:t>]</w:t>
      </w:r>
      <w:r w:rsidRPr="005D45C0">
        <w:rPr>
          <w:lang w:val="de-DE"/>
        </w:rPr>
        <w:tab/>
        <w:t>Duispretium mi euismoderat.</w:t>
      </w:r>
    </w:p>
    <w:p w:rsidR="00105B8C" w:rsidRPr="005D45C0" w:rsidRDefault="00105B8C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[</w:t>
      </w:r>
      <w:r w:rsidR="002A0AFD" w:rsidRPr="005D45C0">
        <w:rPr>
          <w:lang w:val="de-DE"/>
        </w:rPr>
        <w:t>Datum</w:t>
      </w:r>
      <w:r w:rsidRPr="005D45C0">
        <w:rPr>
          <w:lang w:val="de-DE"/>
        </w:rPr>
        <w:t>]</w:t>
      </w:r>
      <w:r w:rsidRPr="005D45C0">
        <w:rPr>
          <w:lang w:val="de-DE"/>
        </w:rPr>
        <w:tab/>
        <w:t>Maecenas id augue.</w:t>
      </w:r>
    </w:p>
    <w:p w:rsidR="004E72D3" w:rsidRPr="005D45C0" w:rsidRDefault="004E72D3">
      <w:pPr>
        <w:jc w:val="left"/>
        <w:rPr>
          <w:lang w:val="de-DE"/>
        </w:rPr>
      </w:pPr>
      <w:r w:rsidRPr="005D45C0">
        <w:rPr>
          <w:lang w:val="de-DE"/>
        </w:rPr>
        <w:br w:type="page"/>
      </w:r>
    </w:p>
    <w:p w:rsidR="00025ADA" w:rsidRPr="005D45C0" w:rsidRDefault="002A0AFD" w:rsidP="00105B8C">
      <w:pPr>
        <w:pStyle w:val="SectionTitle"/>
        <w:rPr>
          <w:lang w:val="de-DE"/>
        </w:rPr>
      </w:pPr>
      <w:r w:rsidRPr="005D45C0">
        <w:rPr>
          <w:lang w:val="de-DE"/>
        </w:rPr>
        <w:lastRenderedPageBreak/>
        <w:t>Beruflicher Werdegang</w:t>
      </w:r>
    </w:p>
    <w:p w:rsidR="00025ADA" w:rsidRPr="005D45C0" w:rsidRDefault="00025ADA" w:rsidP="00CF27EA">
      <w:pPr>
        <w:pStyle w:val="3tabs"/>
      </w:pPr>
      <w:r w:rsidRPr="005D45C0">
        <w:t>[</w:t>
      </w:r>
      <w:r w:rsidR="002A0AFD" w:rsidRPr="005D45C0">
        <w:t>Datum</w:t>
      </w:r>
      <w:r w:rsidRPr="005D45C0">
        <w:t>] – [</w:t>
      </w:r>
      <w:r w:rsidR="002A0AFD" w:rsidRPr="005D45C0">
        <w:t>Datum</w:t>
      </w:r>
      <w:r w:rsidRPr="005D45C0">
        <w:t>]</w:t>
      </w:r>
      <w:r w:rsidR="00105B8C" w:rsidRPr="005D45C0">
        <w:tab/>
      </w:r>
      <w:r w:rsidR="002A0AFD" w:rsidRPr="005D45C0">
        <w:t>Name der Firma</w:t>
      </w:r>
      <w:r w:rsidR="00105B8C" w:rsidRPr="005D45C0">
        <w:tab/>
      </w:r>
      <w:r w:rsidRPr="005D45C0">
        <w:t>[</w:t>
      </w:r>
      <w:r w:rsidR="003C19C4" w:rsidRPr="005D45C0">
        <w:t>Stadt</w:t>
      </w:r>
      <w:r w:rsidR="000702F3" w:rsidRPr="005D45C0">
        <w:t>]</w:t>
      </w:r>
    </w:p>
    <w:p w:rsidR="00025ADA" w:rsidRPr="005D45C0" w:rsidRDefault="002A0AFD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Position</w:t>
      </w:r>
    </w:p>
    <w:p w:rsidR="00025ADA" w:rsidRPr="005D45C0" w:rsidRDefault="00025ADA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Pellentesqueporttitor</w:t>
      </w:r>
    </w:p>
    <w:p w:rsidR="00025ADA" w:rsidRPr="005D45C0" w:rsidRDefault="00025ADA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Velitlaciniaegestasauctordiameros</w:t>
      </w:r>
    </w:p>
    <w:p w:rsidR="00025ADA" w:rsidRPr="00CF27EA" w:rsidRDefault="00025ADA" w:rsidP="00620FF2">
      <w:pPr>
        <w:pStyle w:val="Normalwithleftindent"/>
        <w:numPr>
          <w:ilvl w:val="0"/>
          <w:numId w:val="35"/>
        </w:numPr>
        <w:ind w:left="1260"/>
        <w:rPr>
          <w:lang w:val="fr-FR"/>
        </w:rPr>
      </w:pPr>
      <w:r w:rsidRPr="00CF27EA">
        <w:rPr>
          <w:lang w:val="fr-FR"/>
        </w:rPr>
        <w:t xml:space="preserve">Tempus </w:t>
      </w:r>
      <w:proofErr w:type="spellStart"/>
      <w:r w:rsidRPr="00CF27EA">
        <w:rPr>
          <w:lang w:val="fr-FR"/>
        </w:rPr>
        <w:t>arcu</w:t>
      </w:r>
      <w:proofErr w:type="spellEnd"/>
      <w:r w:rsidRPr="00CF27EA">
        <w:rPr>
          <w:lang w:val="fr-FR"/>
        </w:rPr>
        <w:t xml:space="preserve">, nec </w:t>
      </w:r>
      <w:proofErr w:type="spellStart"/>
      <w:r w:rsidRPr="00CF27EA">
        <w:rPr>
          <w:lang w:val="fr-FR"/>
        </w:rPr>
        <w:t>vulputateaugue</w:t>
      </w:r>
      <w:proofErr w:type="spellEnd"/>
      <w:r w:rsidRPr="00CF27EA">
        <w:rPr>
          <w:lang w:val="fr-FR"/>
        </w:rPr>
        <w:t xml:space="preserve"> magna </w:t>
      </w:r>
      <w:proofErr w:type="spellStart"/>
      <w:r w:rsidRPr="00CF27EA">
        <w:rPr>
          <w:lang w:val="fr-FR"/>
        </w:rPr>
        <w:t>velrisus</w:t>
      </w:r>
      <w:proofErr w:type="spellEnd"/>
    </w:p>
    <w:p w:rsidR="00354AE7" w:rsidRPr="00CF27EA" w:rsidRDefault="00354AE7" w:rsidP="00667D97">
      <w:pPr>
        <w:pStyle w:val="Normalwithleftindent"/>
        <w:rPr>
          <w:lang w:val="fr-FR"/>
        </w:rPr>
      </w:pPr>
    </w:p>
    <w:p w:rsidR="00025ADA" w:rsidRPr="005D45C0" w:rsidRDefault="00025ADA" w:rsidP="00CF27EA">
      <w:pPr>
        <w:pStyle w:val="3tabs"/>
      </w:pPr>
      <w:r w:rsidRPr="005D45C0">
        <w:t>[</w:t>
      </w:r>
      <w:r w:rsidR="002A0AFD" w:rsidRPr="005D45C0">
        <w:t>Datum</w:t>
      </w:r>
      <w:r w:rsidRPr="005D45C0">
        <w:t>] – [</w:t>
      </w:r>
      <w:r w:rsidR="002A0AFD" w:rsidRPr="005D45C0">
        <w:t>Datum</w:t>
      </w:r>
      <w:r w:rsidRPr="005D45C0">
        <w:t>]</w:t>
      </w:r>
      <w:r w:rsidR="00105B8C" w:rsidRPr="005D45C0">
        <w:tab/>
      </w:r>
      <w:r w:rsidR="002A0AFD" w:rsidRPr="005D45C0">
        <w:t>Name der Firma</w:t>
      </w:r>
      <w:r w:rsidR="00105B8C" w:rsidRPr="005D45C0">
        <w:tab/>
      </w:r>
      <w:r w:rsidRPr="005D45C0">
        <w:t>[</w:t>
      </w:r>
      <w:r w:rsidR="003C19C4" w:rsidRPr="005D45C0">
        <w:t>Stadt</w:t>
      </w:r>
      <w:r w:rsidR="000702F3" w:rsidRPr="005D45C0">
        <w:t>]</w:t>
      </w:r>
    </w:p>
    <w:p w:rsidR="00025ADA" w:rsidRPr="005D45C0" w:rsidRDefault="002A0AFD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Position</w:t>
      </w:r>
    </w:p>
    <w:p w:rsidR="00025ADA" w:rsidRPr="00CF27EA" w:rsidRDefault="00025ADA" w:rsidP="00620FF2">
      <w:pPr>
        <w:pStyle w:val="Normalwithleftindent"/>
        <w:numPr>
          <w:ilvl w:val="0"/>
          <w:numId w:val="35"/>
        </w:numPr>
        <w:ind w:left="1260"/>
        <w:rPr>
          <w:lang w:val="fr-FR"/>
        </w:rPr>
      </w:pPr>
      <w:proofErr w:type="spellStart"/>
      <w:r w:rsidRPr="00CF27EA">
        <w:rPr>
          <w:lang w:val="fr-FR"/>
        </w:rPr>
        <w:t>Cras</w:t>
      </w:r>
      <w:proofErr w:type="spellEnd"/>
      <w:r w:rsidRPr="00CF27EA">
        <w:rPr>
          <w:lang w:val="fr-FR"/>
        </w:rPr>
        <w:t xml:space="preserve"> non magna </w:t>
      </w:r>
      <w:proofErr w:type="spellStart"/>
      <w:r w:rsidRPr="00CF27EA">
        <w:rPr>
          <w:lang w:val="fr-FR"/>
        </w:rPr>
        <w:t>vel</w:t>
      </w:r>
      <w:proofErr w:type="spellEnd"/>
      <w:r w:rsidRPr="00CF27EA">
        <w:rPr>
          <w:lang w:val="fr-FR"/>
        </w:rPr>
        <w:t xml:space="preserve"> ante </w:t>
      </w:r>
      <w:proofErr w:type="spellStart"/>
      <w:r w:rsidRPr="00CF27EA">
        <w:rPr>
          <w:lang w:val="fr-FR"/>
        </w:rPr>
        <w:t>adipiscingrhoncus</w:t>
      </w:r>
      <w:proofErr w:type="spellEnd"/>
    </w:p>
    <w:p w:rsidR="00025ADA" w:rsidRPr="005D45C0" w:rsidRDefault="00025ADA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Vivamus a mi</w:t>
      </w:r>
    </w:p>
    <w:p w:rsidR="00025ADA" w:rsidRPr="005D45C0" w:rsidRDefault="00025ADA" w:rsidP="00620FF2">
      <w:pPr>
        <w:pStyle w:val="Normalwithleftindent"/>
        <w:numPr>
          <w:ilvl w:val="0"/>
          <w:numId w:val="35"/>
        </w:numPr>
        <w:ind w:left="1260"/>
        <w:rPr>
          <w:lang w:val="de-DE"/>
        </w:rPr>
      </w:pPr>
      <w:r w:rsidRPr="005D45C0">
        <w:rPr>
          <w:lang w:val="de-DE"/>
        </w:rPr>
        <w:t>Aliquameratvolutpat</w:t>
      </w:r>
    </w:p>
    <w:p w:rsidR="00025ADA" w:rsidRPr="005D45C0" w:rsidRDefault="002A0AFD" w:rsidP="00105B8C">
      <w:pPr>
        <w:pStyle w:val="SectionTitle"/>
        <w:rPr>
          <w:lang w:val="de-DE"/>
        </w:rPr>
      </w:pPr>
      <w:r w:rsidRPr="005D45C0">
        <w:rPr>
          <w:lang w:val="de-DE"/>
        </w:rPr>
        <w:t>Referenzen</w:t>
      </w:r>
    </w:p>
    <w:p w:rsidR="00025ADA" w:rsidRPr="005D45C0" w:rsidRDefault="00025ADA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John Smith</w:t>
      </w:r>
    </w:p>
    <w:p w:rsidR="00025ADA" w:rsidRPr="005D45C0" w:rsidRDefault="00025ADA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Integer ultriceslobortiseros</w:t>
      </w:r>
    </w:p>
    <w:p w:rsidR="00025ADA" w:rsidRPr="005D45C0" w:rsidRDefault="00025ADA" w:rsidP="00667D97">
      <w:pPr>
        <w:pStyle w:val="Normalwithleftindent"/>
        <w:rPr>
          <w:lang w:val="de-DE"/>
        </w:rPr>
      </w:pPr>
    </w:p>
    <w:p w:rsidR="00025ADA" w:rsidRPr="005D45C0" w:rsidRDefault="00025ADA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Margaret Johnson</w:t>
      </w:r>
    </w:p>
    <w:p w:rsidR="002D0CA6" w:rsidRPr="005D45C0" w:rsidRDefault="00025ADA" w:rsidP="00667D97">
      <w:pPr>
        <w:pStyle w:val="Normalwithleftindent"/>
        <w:rPr>
          <w:lang w:val="de-DE"/>
        </w:rPr>
      </w:pPr>
      <w:r w:rsidRPr="005D45C0">
        <w:rPr>
          <w:lang w:val="de-DE"/>
        </w:rPr>
        <w:t>Pellentesque habitant morbi tristique</w:t>
      </w:r>
    </w:p>
    <w:p w:rsidR="002D0CA6" w:rsidRPr="005D45C0" w:rsidRDefault="002D0CA6">
      <w:pPr>
        <w:jc w:val="left"/>
        <w:rPr>
          <w:lang w:val="de-DE"/>
        </w:rPr>
      </w:pPr>
      <w:r w:rsidRPr="005D45C0">
        <w:rPr>
          <w:lang w:val="de-DE"/>
        </w:rPr>
        <w:br w:type="page"/>
      </w:r>
    </w:p>
    <w:p w:rsidR="00025ADA" w:rsidRPr="005D45C0" w:rsidRDefault="00CF27EA" w:rsidP="00025ADA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4D4307" w:rsidRPr="00FD314C" w:rsidRDefault="004D4307" w:rsidP="004D430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4D4307" w:rsidRDefault="004D4307" w:rsidP="004D4307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4D4307" w:rsidRPr="00377006" w:rsidRDefault="004D4307" w:rsidP="004D4307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p w:rsidR="00816890" w:rsidRPr="005D45C0" w:rsidRDefault="00816890">
      <w:pPr>
        <w:rPr>
          <w:lang w:val="de-DE"/>
        </w:rPr>
      </w:pPr>
    </w:p>
    <w:sectPr w:rsidR="00816890" w:rsidRPr="005D45C0" w:rsidSect="00667D97"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24" w:rsidRDefault="00E66824" w:rsidP="002A0AFD">
      <w:r>
        <w:separator/>
      </w:r>
    </w:p>
  </w:endnote>
  <w:endnote w:type="continuationSeparator" w:id="0">
    <w:p w:rsidR="00E66824" w:rsidRDefault="00E66824" w:rsidP="002A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24" w:rsidRDefault="00E66824" w:rsidP="002A0AFD">
      <w:r>
        <w:separator/>
      </w:r>
    </w:p>
  </w:footnote>
  <w:footnote w:type="continuationSeparator" w:id="0">
    <w:p w:rsidR="00E66824" w:rsidRDefault="00E66824" w:rsidP="002A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47D575C"/>
    <w:multiLevelType w:val="hybridMultilevel"/>
    <w:tmpl w:val="54325B7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D5C3535"/>
    <w:multiLevelType w:val="hybridMultilevel"/>
    <w:tmpl w:val="DC3EB87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40F25895"/>
    <w:multiLevelType w:val="hybridMultilevel"/>
    <w:tmpl w:val="A2226642"/>
    <w:lvl w:ilvl="0" w:tplc="7D2A51E8">
      <w:start w:val="1"/>
      <w:numFmt w:val="bullet"/>
      <w:pStyle w:val="Crossbulletlist"/>
      <w:lvlText w:val="+"/>
      <w:lvlJc w:val="left"/>
      <w:pPr>
        <w:ind w:left="279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2">
    <w:nsid w:val="678D5E31"/>
    <w:multiLevelType w:val="hybridMultilevel"/>
    <w:tmpl w:val="789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00594"/>
    <w:multiLevelType w:val="hybridMultilevel"/>
    <w:tmpl w:val="5B564AA6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4"/>
  </w:num>
  <w:num w:numId="20">
    <w:abstractNumId w:val="10"/>
  </w:num>
  <w:num w:numId="21">
    <w:abstractNumId w:val="2"/>
  </w:num>
  <w:num w:numId="22">
    <w:abstractNumId w:val="5"/>
  </w:num>
  <w:num w:numId="23">
    <w:abstractNumId w:val="7"/>
  </w:num>
  <w:num w:numId="24">
    <w:abstractNumId w:val="9"/>
  </w:num>
  <w:num w:numId="25">
    <w:abstractNumId w:val="6"/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13"/>
  </w:num>
  <w:num w:numId="31">
    <w:abstractNumId w:val="8"/>
  </w:num>
  <w:num w:numId="32">
    <w:abstractNumId w:val="14"/>
  </w:num>
  <w:num w:numId="33">
    <w:abstractNumId w:val="3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docVars>
    <w:docVar w:name="iResumeStyle" w:val="2"/>
  </w:docVars>
  <w:rsids>
    <w:rsidRoot w:val="00816890"/>
    <w:rsid w:val="00025ADA"/>
    <w:rsid w:val="000702F3"/>
    <w:rsid w:val="00105B8C"/>
    <w:rsid w:val="00147EEE"/>
    <w:rsid w:val="0019194F"/>
    <w:rsid w:val="001E2504"/>
    <w:rsid w:val="00252964"/>
    <w:rsid w:val="002A0AFD"/>
    <w:rsid w:val="002D0CA6"/>
    <w:rsid w:val="002D15CD"/>
    <w:rsid w:val="00345105"/>
    <w:rsid w:val="00354AE7"/>
    <w:rsid w:val="0036753F"/>
    <w:rsid w:val="003C19C4"/>
    <w:rsid w:val="003D1337"/>
    <w:rsid w:val="00412948"/>
    <w:rsid w:val="0047464F"/>
    <w:rsid w:val="004807FA"/>
    <w:rsid w:val="004C0CCB"/>
    <w:rsid w:val="004D4307"/>
    <w:rsid w:val="004E72D3"/>
    <w:rsid w:val="005061B1"/>
    <w:rsid w:val="005C70CC"/>
    <w:rsid w:val="005D45C0"/>
    <w:rsid w:val="00620FF2"/>
    <w:rsid w:val="0063794C"/>
    <w:rsid w:val="00667D97"/>
    <w:rsid w:val="00816890"/>
    <w:rsid w:val="008872B3"/>
    <w:rsid w:val="00976726"/>
    <w:rsid w:val="00A071DD"/>
    <w:rsid w:val="00A854C9"/>
    <w:rsid w:val="00AD0699"/>
    <w:rsid w:val="00AD3A6B"/>
    <w:rsid w:val="00B14D8F"/>
    <w:rsid w:val="00B313EC"/>
    <w:rsid w:val="00B96660"/>
    <w:rsid w:val="00BC00F2"/>
    <w:rsid w:val="00BC08AB"/>
    <w:rsid w:val="00BE1483"/>
    <w:rsid w:val="00C5792D"/>
    <w:rsid w:val="00C74BE9"/>
    <w:rsid w:val="00CE7679"/>
    <w:rsid w:val="00CF27EA"/>
    <w:rsid w:val="00D34815"/>
    <w:rsid w:val="00D46DDB"/>
    <w:rsid w:val="00D50046"/>
    <w:rsid w:val="00D95CF5"/>
    <w:rsid w:val="00DB220A"/>
    <w:rsid w:val="00DD4766"/>
    <w:rsid w:val="00DE05E8"/>
    <w:rsid w:val="00E66824"/>
    <w:rsid w:val="00EE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60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816890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816890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816890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16890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816890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816890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ibilitieslist">
    <w:name w:val="Responsibilities list"/>
    <w:basedOn w:val="BodyText"/>
    <w:rsid w:val="00B96660"/>
    <w:pPr>
      <w:tabs>
        <w:tab w:val="num" w:pos="360"/>
      </w:tabs>
      <w:spacing w:after="60"/>
      <w:ind w:left="528" w:right="244" w:hanging="244"/>
    </w:pPr>
  </w:style>
  <w:style w:type="paragraph" w:styleId="BodyText">
    <w:name w:val="Body Text"/>
    <w:basedOn w:val="Normal"/>
    <w:rsid w:val="00816890"/>
    <w:pPr>
      <w:spacing w:after="220" w:line="240" w:lineRule="atLeast"/>
    </w:pPr>
  </w:style>
  <w:style w:type="character" w:styleId="Hyperlink">
    <w:name w:val="Hyperlink"/>
    <w:uiPriority w:val="99"/>
    <w:unhideWhenUsed/>
    <w:rsid w:val="00D50046"/>
    <w:rPr>
      <w:color w:val="0000FF"/>
      <w:u w:val="single"/>
    </w:rPr>
  </w:style>
  <w:style w:type="paragraph" w:customStyle="1" w:styleId="Contactinfo">
    <w:name w:val="Contact info"/>
    <w:basedOn w:val="Normal"/>
    <w:rsid w:val="00816890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ItalicExpanded"/>
    <w:rsid w:val="00816890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Responsibilitieslist"/>
    <w:rsid w:val="00816890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ItalicExpanded">
    <w:name w:val="Italic Expanded"/>
    <w:next w:val="Responsibilitieslist"/>
    <w:rsid w:val="00025ADA"/>
    <w:pPr>
      <w:spacing w:after="80" w:line="220" w:lineRule="atLeast"/>
      <w:ind w:left="2074"/>
    </w:pPr>
    <w:rPr>
      <w:rFonts w:ascii="Garamond" w:hAnsi="Garamond"/>
      <w:i/>
      <w:spacing w:val="16"/>
      <w:sz w:val="23"/>
    </w:rPr>
  </w:style>
  <w:style w:type="paragraph" w:customStyle="1" w:styleId="Name">
    <w:name w:val="Name"/>
    <w:basedOn w:val="Normal"/>
    <w:next w:val="Normal"/>
    <w:rsid w:val="00CF27EA"/>
    <w:pPr>
      <w:spacing w:before="100" w:after="440" w:line="240" w:lineRule="atLeast"/>
      <w:jc w:val="center"/>
    </w:pPr>
    <w:rPr>
      <w:rFonts w:ascii="Arial" w:hAnsi="Arial" w:cs="Arial"/>
      <w:caps/>
      <w:spacing w:val="80"/>
      <w:sz w:val="44"/>
      <w:lang w:val="de-DE"/>
    </w:rPr>
  </w:style>
  <w:style w:type="paragraph" w:customStyle="1" w:styleId="Objective">
    <w:name w:val="Objective"/>
    <w:basedOn w:val="Normal"/>
    <w:next w:val="BodyText"/>
    <w:rsid w:val="00816890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105B8C"/>
    <w:pPr>
      <w:pBdr>
        <w:bottom w:val="single" w:sz="6" w:space="1" w:color="808080"/>
      </w:pBdr>
      <w:spacing w:before="400" w:line="220" w:lineRule="atLeast"/>
      <w:jc w:val="left"/>
    </w:pPr>
    <w:rPr>
      <w:rFonts w:ascii="Arial" w:hAnsi="Arial" w:cs="Arial"/>
      <w:caps/>
      <w:color w:val="26ADE4"/>
      <w:spacing w:val="15"/>
      <w:sz w:val="26"/>
      <w:szCs w:val="26"/>
    </w:rPr>
  </w:style>
  <w:style w:type="paragraph" w:customStyle="1" w:styleId="PersonalInfo">
    <w:name w:val="Personal Info"/>
    <w:basedOn w:val="Responsibilitieslist"/>
    <w:next w:val="Responsibilitieslist"/>
    <w:rsid w:val="00816890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816890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816890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816890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816890"/>
    <w:pPr>
      <w:keepNext/>
    </w:pPr>
  </w:style>
  <w:style w:type="paragraph" w:customStyle="1" w:styleId="CityState">
    <w:name w:val="City/State"/>
    <w:basedOn w:val="BodyText"/>
    <w:next w:val="BodyText"/>
    <w:rsid w:val="00816890"/>
    <w:pPr>
      <w:keepNext/>
    </w:pPr>
  </w:style>
  <w:style w:type="character" w:customStyle="1" w:styleId="Lead-inEmphasis">
    <w:name w:val="Lead-in Emphasis"/>
    <w:rsid w:val="00816890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816890"/>
  </w:style>
  <w:style w:type="paragraph" w:styleId="Footer">
    <w:name w:val="footer"/>
    <w:basedOn w:val="HeaderBase"/>
    <w:rsid w:val="00816890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816890"/>
    <w:rPr>
      <w:i/>
      <w:caps w:val="0"/>
      <w:spacing w:val="10"/>
      <w:sz w:val="24"/>
    </w:rPr>
  </w:style>
  <w:style w:type="character" w:styleId="PageNumber">
    <w:name w:val="page number"/>
    <w:rsid w:val="00816890"/>
    <w:rPr>
      <w:sz w:val="24"/>
    </w:rPr>
  </w:style>
  <w:style w:type="character" w:styleId="Emphasis">
    <w:name w:val="Emphasis"/>
    <w:qFormat/>
    <w:rsid w:val="00816890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816890"/>
    <w:pPr>
      <w:ind w:left="720"/>
    </w:pPr>
  </w:style>
  <w:style w:type="character" w:customStyle="1" w:styleId="Job">
    <w:name w:val="Job"/>
    <w:basedOn w:val="DefaultParagraphFont"/>
    <w:rsid w:val="00816890"/>
  </w:style>
  <w:style w:type="paragraph" w:customStyle="1" w:styleId="PersonalData">
    <w:name w:val="Personal Data"/>
    <w:basedOn w:val="BodyText"/>
    <w:rsid w:val="00816890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ItalicExpanded"/>
    <w:rsid w:val="00816890"/>
    <w:pPr>
      <w:spacing w:before="60"/>
    </w:pPr>
  </w:style>
  <w:style w:type="paragraph" w:customStyle="1" w:styleId="NoTitle">
    <w:name w:val="No Title"/>
    <w:basedOn w:val="SectionTitle"/>
    <w:rsid w:val="00816890"/>
    <w:pPr>
      <w:pBdr>
        <w:bottom w:val="none" w:sz="0" w:space="0" w:color="auto"/>
      </w:pBdr>
    </w:pPr>
  </w:style>
  <w:style w:type="character" w:customStyle="1" w:styleId="papertitle">
    <w:name w:val="papertitle"/>
    <w:basedOn w:val="DefaultParagraphFont"/>
    <w:rsid w:val="001E2504"/>
  </w:style>
  <w:style w:type="paragraph" w:customStyle="1" w:styleId="References">
    <w:name w:val="References"/>
    <w:basedOn w:val="Objective"/>
    <w:rsid w:val="00B96660"/>
    <w:pPr>
      <w:spacing w:after="120"/>
      <w:ind w:left="482" w:hanging="482"/>
    </w:pPr>
  </w:style>
  <w:style w:type="paragraph" w:customStyle="1" w:styleId="Educationdegree">
    <w:name w:val="Education degree"/>
    <w:basedOn w:val="ItalicExpanded"/>
    <w:qFormat/>
    <w:rsid w:val="00A071DD"/>
  </w:style>
  <w:style w:type="paragraph" w:styleId="NoSpacing">
    <w:name w:val="No Spacing"/>
    <w:uiPriority w:val="1"/>
    <w:qFormat/>
    <w:rsid w:val="00D50046"/>
    <w:rPr>
      <w:rFonts w:ascii="Calibri" w:eastAsia="Calibri" w:hAnsi="Calibri"/>
      <w:sz w:val="22"/>
      <w:szCs w:val="22"/>
    </w:rPr>
  </w:style>
  <w:style w:type="paragraph" w:customStyle="1" w:styleId="Box">
    <w:name w:val="Box"/>
    <w:basedOn w:val="Normal"/>
    <w:qFormat/>
    <w:rsid w:val="00D50046"/>
    <w:pPr>
      <w:spacing w:line="280" w:lineRule="exact"/>
      <w:jc w:val="left"/>
    </w:pPr>
    <w:rPr>
      <w:rFonts w:ascii="Arial" w:eastAsia="Calibri" w:hAnsi="Arial" w:cs="Arial"/>
      <w:color w:val="323232"/>
      <w:sz w:val="20"/>
    </w:rPr>
  </w:style>
  <w:style w:type="paragraph" w:styleId="NormalWeb">
    <w:name w:val="Normal (Web)"/>
    <w:basedOn w:val="Normal"/>
    <w:uiPriority w:val="99"/>
    <w:semiHidden/>
    <w:unhideWhenUsed/>
    <w:rsid w:val="009767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withthreetabs">
    <w:name w:val="Text with three tabs"/>
    <w:basedOn w:val="CompanyName"/>
    <w:qFormat/>
    <w:rsid w:val="00025ADA"/>
    <w:pPr>
      <w:tabs>
        <w:tab w:val="clear" w:pos="1440"/>
        <w:tab w:val="clear" w:pos="6480"/>
        <w:tab w:val="left" w:pos="3600"/>
        <w:tab w:val="right" w:pos="8640"/>
      </w:tabs>
      <w:ind w:left="2074"/>
    </w:pPr>
  </w:style>
  <w:style w:type="paragraph" w:customStyle="1" w:styleId="Crossbulletlist">
    <w:name w:val="Cross bullet list"/>
    <w:basedOn w:val="Responsibilitieslist"/>
    <w:qFormat/>
    <w:rsid w:val="00025ADA"/>
    <w:pPr>
      <w:numPr>
        <w:numId w:val="31"/>
      </w:numPr>
    </w:pPr>
  </w:style>
  <w:style w:type="paragraph" w:customStyle="1" w:styleId="Normalwithleftindent">
    <w:name w:val="Normal with left indent"/>
    <w:basedOn w:val="Normal"/>
    <w:rsid w:val="00667D97"/>
    <w:pPr>
      <w:tabs>
        <w:tab w:val="left" w:pos="2520"/>
        <w:tab w:val="right" w:pos="8280"/>
      </w:tabs>
      <w:spacing w:before="220"/>
      <w:ind w:left="806"/>
      <w:contextualSpacing/>
    </w:pPr>
  </w:style>
  <w:style w:type="paragraph" w:customStyle="1" w:styleId="SectionSubtitleblue">
    <w:name w:val="Section Subtitle blue"/>
    <w:basedOn w:val="Normalwithleftindent"/>
    <w:qFormat/>
    <w:rsid w:val="00105B8C"/>
    <w:rPr>
      <w:rFonts w:ascii="Arial" w:hAnsi="Arial" w:cs="Arial"/>
      <w:b/>
      <w:caps/>
      <w:color w:val="26ADE4"/>
      <w:spacing w:val="40"/>
    </w:rPr>
  </w:style>
  <w:style w:type="paragraph" w:styleId="ListParagraph">
    <w:name w:val="List Paragraph"/>
    <w:basedOn w:val="Normal"/>
    <w:uiPriority w:val="34"/>
    <w:qFormat/>
    <w:rsid w:val="00620FF2"/>
    <w:pPr>
      <w:ind w:left="720"/>
      <w:contextualSpacing/>
    </w:pPr>
  </w:style>
  <w:style w:type="character" w:customStyle="1" w:styleId="hps">
    <w:name w:val="hps"/>
    <w:basedOn w:val="DefaultParagraphFont"/>
    <w:rsid w:val="004D4307"/>
  </w:style>
  <w:style w:type="paragraph" w:customStyle="1" w:styleId="3tabs">
    <w:name w:val="3 tabs"/>
    <w:basedOn w:val="Normalwithleftindent"/>
    <w:qFormat/>
    <w:rsid w:val="00CF27EA"/>
    <w:pPr>
      <w:tabs>
        <w:tab w:val="clear" w:pos="2520"/>
        <w:tab w:val="left" w:pos="3420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4</TotalTime>
  <Pages>3</Pages>
  <Words>137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FreeTemplatesDepot.com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